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E25" w:rsidRPr="009973FB" w:rsidRDefault="00EA6609" w:rsidP="003F30B3">
      <w:pPr>
        <w:rPr>
          <w:rFonts w:ascii="Arial" w:hAnsi="Arial" w:cs="Arial"/>
          <w:sz w:val="22"/>
          <w:szCs w:val="22"/>
        </w:rPr>
      </w:pPr>
      <w:r w:rsidRPr="009973FB">
        <w:rPr>
          <w:rFonts w:ascii="Arial" w:hAnsi="Arial" w:cs="Arial"/>
          <w:sz w:val="22"/>
          <w:szCs w:val="22"/>
        </w:rPr>
        <w:t>An die Eltern von</w:t>
      </w:r>
    </w:p>
    <w:p w:rsidR="00EA6609" w:rsidRPr="009973FB" w:rsidRDefault="00EA6609" w:rsidP="003F30B3">
      <w:pPr>
        <w:rPr>
          <w:rFonts w:ascii="Arial" w:hAnsi="Arial" w:cs="Arial"/>
          <w:sz w:val="22"/>
          <w:szCs w:val="22"/>
        </w:rPr>
      </w:pPr>
    </w:p>
    <w:p w:rsidR="00CD3100" w:rsidRPr="009973FB" w:rsidRDefault="00CD3100" w:rsidP="003F30B3">
      <w:pPr>
        <w:rPr>
          <w:rFonts w:ascii="Arial" w:hAnsi="Arial" w:cs="Arial"/>
          <w:sz w:val="22"/>
          <w:szCs w:val="22"/>
        </w:rPr>
      </w:pPr>
    </w:p>
    <w:p w:rsidR="00CD3100" w:rsidRPr="009973FB" w:rsidRDefault="00CD3100" w:rsidP="003F30B3">
      <w:pPr>
        <w:rPr>
          <w:rFonts w:ascii="Arial" w:hAnsi="Arial" w:cs="Arial"/>
          <w:sz w:val="22"/>
          <w:szCs w:val="22"/>
        </w:rPr>
      </w:pPr>
    </w:p>
    <w:p w:rsidR="00CD3100" w:rsidRPr="009973FB" w:rsidRDefault="00CD3100" w:rsidP="003F30B3">
      <w:pPr>
        <w:rPr>
          <w:rFonts w:ascii="Arial" w:hAnsi="Arial" w:cs="Arial"/>
          <w:sz w:val="22"/>
          <w:szCs w:val="22"/>
        </w:rPr>
      </w:pPr>
    </w:p>
    <w:p w:rsidR="00EA6609" w:rsidRPr="009973FB" w:rsidRDefault="00EA6609" w:rsidP="003F30B3">
      <w:pPr>
        <w:rPr>
          <w:rFonts w:ascii="Arial" w:hAnsi="Arial" w:cs="Arial"/>
          <w:sz w:val="22"/>
          <w:szCs w:val="22"/>
        </w:rPr>
      </w:pPr>
    </w:p>
    <w:p w:rsidR="00DA5665" w:rsidRPr="009973FB" w:rsidRDefault="00DA5665" w:rsidP="00DA5665">
      <w:pPr>
        <w:pStyle w:val="KeinLeerraum"/>
        <w:jc w:val="right"/>
        <w:rPr>
          <w:rFonts w:ascii="Arial" w:hAnsi="Arial" w:cs="Arial"/>
        </w:rPr>
      </w:pPr>
      <w:r w:rsidRPr="009973FB">
        <w:rPr>
          <w:rFonts w:ascii="Arial" w:hAnsi="Arial" w:cs="Arial"/>
        </w:rPr>
        <w:t xml:space="preserve">Göbrichen, im </w:t>
      </w:r>
      <w:r w:rsidR="00D1555F" w:rsidRPr="009973FB">
        <w:rPr>
          <w:rFonts w:ascii="Arial" w:hAnsi="Arial" w:cs="Arial"/>
        </w:rPr>
        <w:t>April 20</w:t>
      </w:r>
      <w:r w:rsidR="00B649B3" w:rsidRPr="009973FB">
        <w:rPr>
          <w:rFonts w:ascii="Arial" w:hAnsi="Arial" w:cs="Arial"/>
        </w:rPr>
        <w:t>20</w:t>
      </w:r>
    </w:p>
    <w:p w:rsidR="00DA5665" w:rsidRPr="009973FB" w:rsidRDefault="00DA5665" w:rsidP="00DA5665">
      <w:pPr>
        <w:pStyle w:val="KeinLeerraum"/>
        <w:jc w:val="both"/>
      </w:pP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</w:rPr>
      </w:pPr>
      <w:r w:rsidRPr="009973FB">
        <w:rPr>
          <w:rFonts w:ascii="Arial" w:hAnsi="Arial" w:cs="Arial"/>
        </w:rPr>
        <w:t xml:space="preserve">Liebe Eltern! </w:t>
      </w: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</w:rPr>
      </w:pPr>
    </w:p>
    <w:p w:rsidR="00DA5665" w:rsidRPr="009973FB" w:rsidRDefault="00DA5665" w:rsidP="00B649B3">
      <w:pPr>
        <w:pStyle w:val="KeinLeerraum"/>
        <w:jc w:val="both"/>
        <w:rPr>
          <w:rFonts w:ascii="Arial" w:hAnsi="Arial" w:cs="Arial"/>
          <w:b/>
        </w:rPr>
      </w:pPr>
      <w:r w:rsidRPr="009973FB">
        <w:rPr>
          <w:rFonts w:ascii="Arial" w:hAnsi="Arial" w:cs="Arial"/>
          <w:b/>
        </w:rPr>
        <w:t>Konfirmation</w:t>
      </w:r>
      <w:r w:rsidRPr="009973FB">
        <w:rPr>
          <w:rFonts w:ascii="Arial" w:hAnsi="Arial" w:cs="Arial"/>
        </w:rPr>
        <w:t xml:space="preserve"> – vielleicht haben Sie sich schon Gedanken gemacht zu diesem Thema! Denn Ihr Kind / eines Ihrer Kinder kommt nun in das entsprechende Alter. Deswegen erhalten Sie heute einen Brief Ihrer Kirchengemeinde. </w:t>
      </w: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  <w:b/>
        </w:rPr>
      </w:pP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</w:rPr>
      </w:pPr>
      <w:r w:rsidRPr="009973FB">
        <w:rPr>
          <w:rFonts w:ascii="Arial" w:hAnsi="Arial" w:cs="Arial"/>
        </w:rPr>
        <w:t xml:space="preserve">In der Regel sind all diejenigen Jugendlichen zum Konfirmandenunterricht eingeladen, die </w:t>
      </w:r>
      <w:r w:rsidR="00E017F2" w:rsidRPr="009973FB">
        <w:rPr>
          <w:rFonts w:ascii="Arial" w:hAnsi="Arial" w:cs="Arial"/>
        </w:rPr>
        <w:t>nach den Sommerferien</w:t>
      </w:r>
      <w:r w:rsidR="00B7351D" w:rsidRPr="009973FB">
        <w:rPr>
          <w:rFonts w:ascii="Arial" w:hAnsi="Arial" w:cs="Arial"/>
        </w:rPr>
        <w:t xml:space="preserve"> 20</w:t>
      </w:r>
      <w:r w:rsidR="00B649B3" w:rsidRPr="009973FB">
        <w:rPr>
          <w:rFonts w:ascii="Arial" w:hAnsi="Arial" w:cs="Arial"/>
        </w:rPr>
        <w:t>20</w:t>
      </w:r>
      <w:r w:rsidR="00E017F2" w:rsidRPr="009973FB">
        <w:rPr>
          <w:rFonts w:ascii="Arial" w:hAnsi="Arial" w:cs="Arial"/>
        </w:rPr>
        <w:t xml:space="preserve"> </w:t>
      </w:r>
      <w:r w:rsidRPr="009973FB">
        <w:rPr>
          <w:rFonts w:ascii="Arial" w:hAnsi="Arial" w:cs="Arial"/>
        </w:rPr>
        <w:t>die</w:t>
      </w:r>
      <w:r w:rsidRPr="009973FB">
        <w:rPr>
          <w:rFonts w:ascii="Arial" w:hAnsi="Arial" w:cs="Arial"/>
          <w:b/>
          <w:bCs/>
        </w:rPr>
        <w:t xml:space="preserve"> 8. Klasse </w:t>
      </w:r>
      <w:r w:rsidRPr="009973FB">
        <w:rPr>
          <w:rFonts w:ascii="Arial" w:hAnsi="Arial" w:cs="Arial"/>
        </w:rPr>
        <w:t>besuchen. Ausnahmen sind aber nach Rücksprache möglich! Die Konfirmation 20</w:t>
      </w:r>
      <w:r w:rsidR="00CD3100" w:rsidRPr="009973FB">
        <w:rPr>
          <w:rFonts w:ascii="Arial" w:hAnsi="Arial" w:cs="Arial"/>
        </w:rPr>
        <w:t>2</w:t>
      </w:r>
      <w:r w:rsidR="00B649B3" w:rsidRPr="009973FB">
        <w:rPr>
          <w:rFonts w:ascii="Arial" w:hAnsi="Arial" w:cs="Arial"/>
        </w:rPr>
        <w:t>1</w:t>
      </w:r>
      <w:r w:rsidRPr="009973FB">
        <w:rPr>
          <w:rFonts w:ascii="Arial" w:hAnsi="Arial" w:cs="Arial"/>
        </w:rPr>
        <w:t xml:space="preserve"> findet am </w:t>
      </w:r>
      <w:r w:rsidR="00B649B3" w:rsidRPr="009973FB">
        <w:rPr>
          <w:rFonts w:ascii="Arial" w:hAnsi="Arial" w:cs="Arial"/>
          <w:b/>
          <w:bCs/>
        </w:rPr>
        <w:t>18. April</w:t>
      </w:r>
      <w:r w:rsidRPr="009973FB">
        <w:rPr>
          <w:rFonts w:ascii="Arial" w:hAnsi="Arial" w:cs="Arial"/>
          <w:b/>
          <w:bCs/>
        </w:rPr>
        <w:t xml:space="preserve"> </w:t>
      </w:r>
      <w:r w:rsidRPr="009973FB">
        <w:rPr>
          <w:rFonts w:ascii="Arial" w:hAnsi="Arial" w:cs="Arial"/>
          <w:bCs/>
        </w:rPr>
        <w:t>statt</w:t>
      </w:r>
      <w:r w:rsidRPr="009973FB">
        <w:rPr>
          <w:rFonts w:ascii="Arial" w:hAnsi="Arial" w:cs="Arial"/>
        </w:rPr>
        <w:t>.</w:t>
      </w:r>
    </w:p>
    <w:p w:rsidR="00B649B3" w:rsidRPr="009973FB" w:rsidRDefault="00B649B3" w:rsidP="00DA5665">
      <w:pPr>
        <w:pStyle w:val="KeinLeerraum"/>
        <w:jc w:val="both"/>
        <w:rPr>
          <w:rFonts w:ascii="Arial" w:hAnsi="Arial" w:cs="Arial"/>
        </w:rPr>
      </w:pPr>
    </w:p>
    <w:p w:rsidR="00B649B3" w:rsidRPr="009973FB" w:rsidRDefault="00B649B3" w:rsidP="00DA5665">
      <w:pPr>
        <w:pStyle w:val="KeinLeerraum"/>
        <w:jc w:val="both"/>
        <w:rPr>
          <w:rFonts w:ascii="Arial" w:hAnsi="Arial" w:cs="Arial"/>
          <w:b/>
          <w:bCs/>
        </w:rPr>
      </w:pPr>
      <w:r w:rsidRPr="009973FB">
        <w:rPr>
          <w:rFonts w:ascii="Arial" w:hAnsi="Arial" w:cs="Arial"/>
          <w:b/>
          <w:bCs/>
        </w:rPr>
        <w:t>Der für den 6. Mai geplante Info- und Anmeldeabend findet wegen „Corona“ so nicht statt!</w:t>
      </w:r>
      <w:r w:rsidR="00D47C9B" w:rsidRPr="009973FB">
        <w:rPr>
          <w:rFonts w:ascii="Arial" w:hAnsi="Arial" w:cs="Arial"/>
          <w:b/>
          <w:bCs/>
        </w:rPr>
        <w:t xml:space="preserve"> </w:t>
      </w:r>
      <w:r w:rsidR="00D47C9B" w:rsidRPr="009973FB">
        <w:rPr>
          <w:rFonts w:ascii="Arial" w:hAnsi="Arial" w:cs="Arial"/>
        </w:rPr>
        <w:t xml:space="preserve">Die Anmeldeunterlagen erhalten Sie daher hiermit per Post. Für Fragen steht Ihnen am 6. Mai ab 19 Uhr Pfarrer Dr. Glimpel zur Verfügung unter der Nummer 07237-245. </w:t>
      </w:r>
      <w:r w:rsidR="00D47C9B" w:rsidRPr="009973FB">
        <w:rPr>
          <w:rFonts w:ascii="Arial" w:hAnsi="Arial" w:cs="Arial"/>
          <w:b/>
          <w:bCs/>
        </w:rPr>
        <w:t>Anmeldeschluss ist der 7. Juli 2020.</w:t>
      </w:r>
    </w:p>
    <w:p w:rsidR="00D47C9B" w:rsidRPr="009973FB" w:rsidRDefault="00D47C9B" w:rsidP="00DA5665">
      <w:pPr>
        <w:pStyle w:val="KeinLeerraum"/>
        <w:jc w:val="both"/>
        <w:rPr>
          <w:rFonts w:ascii="Arial" w:hAnsi="Arial" w:cs="Arial"/>
        </w:rPr>
      </w:pPr>
    </w:p>
    <w:p w:rsidR="00D47C9B" w:rsidRPr="009973FB" w:rsidRDefault="00DA5665" w:rsidP="00DA5665">
      <w:pPr>
        <w:pStyle w:val="KeinLeerraum"/>
        <w:jc w:val="both"/>
        <w:rPr>
          <w:rFonts w:ascii="Arial" w:hAnsi="Arial" w:cs="Arial"/>
        </w:rPr>
      </w:pPr>
      <w:r w:rsidRPr="009973FB">
        <w:rPr>
          <w:rFonts w:ascii="Arial" w:hAnsi="Arial" w:cs="Arial"/>
        </w:rPr>
        <w:t xml:space="preserve">Der Konfirmandenunterricht wird 14-tägig am Mittwochnachmittag </w:t>
      </w:r>
      <w:r w:rsidR="00FC7638" w:rsidRPr="009973FB">
        <w:rPr>
          <w:rFonts w:ascii="Arial" w:hAnsi="Arial" w:cs="Arial"/>
        </w:rPr>
        <w:t>gehalt</w:t>
      </w:r>
      <w:r w:rsidRPr="009973FB">
        <w:rPr>
          <w:rFonts w:ascii="Arial" w:hAnsi="Arial" w:cs="Arial"/>
        </w:rPr>
        <w:t>en</w:t>
      </w:r>
      <w:r w:rsidR="00A47BE0" w:rsidRPr="009973FB">
        <w:rPr>
          <w:rFonts w:ascii="Arial" w:hAnsi="Arial" w:cs="Arial"/>
        </w:rPr>
        <w:t xml:space="preserve">, </w:t>
      </w:r>
      <w:r w:rsidR="00A47BE0" w:rsidRPr="009973FB">
        <w:rPr>
          <w:rFonts w:ascii="Arial" w:hAnsi="Arial" w:cs="Arial"/>
          <w:b/>
          <w:bCs/>
        </w:rPr>
        <w:t>im Zeitfenster zwischen 16 und 19 Uhr</w:t>
      </w:r>
      <w:r w:rsidR="00A47BE0" w:rsidRPr="009973FB">
        <w:rPr>
          <w:rFonts w:ascii="Arial" w:hAnsi="Arial" w:cs="Arial"/>
        </w:rPr>
        <w:t xml:space="preserve">. Die genauen Zeiten kann ich Ihnen noch nicht mitteilen – dies hängt davon ab, ob die Bauschlotter Konfirmanden mit unterrichtet werden, was wiederum von der Besetzung der </w:t>
      </w:r>
      <w:r w:rsidR="00CC5819">
        <w:rPr>
          <w:rFonts w:ascii="Arial" w:hAnsi="Arial" w:cs="Arial"/>
        </w:rPr>
        <w:t xml:space="preserve">Bauschlotter </w:t>
      </w:r>
      <w:r w:rsidR="00A47BE0" w:rsidRPr="009973FB">
        <w:rPr>
          <w:rFonts w:ascii="Arial" w:hAnsi="Arial" w:cs="Arial"/>
        </w:rPr>
        <w:t xml:space="preserve">Pfarrstelle abhängt. </w:t>
      </w:r>
    </w:p>
    <w:p w:rsidR="00D47C9B" w:rsidRPr="009973FB" w:rsidRDefault="00D47C9B" w:rsidP="00DA5665">
      <w:pPr>
        <w:pStyle w:val="KeinLeerraum"/>
        <w:jc w:val="both"/>
        <w:rPr>
          <w:rFonts w:ascii="Arial" w:hAnsi="Arial" w:cs="Arial"/>
        </w:rPr>
      </w:pP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  <w:bCs/>
        </w:rPr>
      </w:pPr>
      <w:r w:rsidRPr="009973FB">
        <w:rPr>
          <w:rFonts w:ascii="Arial" w:hAnsi="Arial" w:cs="Arial"/>
        </w:rPr>
        <w:t xml:space="preserve">Außerdem finden </w:t>
      </w:r>
      <w:r w:rsidRPr="009973FB">
        <w:rPr>
          <w:rFonts w:ascii="Arial" w:hAnsi="Arial" w:cs="Arial"/>
          <w:b/>
          <w:bCs/>
        </w:rPr>
        <w:t xml:space="preserve">an </w:t>
      </w:r>
      <w:r w:rsidR="00193D20" w:rsidRPr="009973FB">
        <w:rPr>
          <w:rFonts w:ascii="Arial" w:hAnsi="Arial" w:cs="Arial"/>
          <w:b/>
          <w:bCs/>
        </w:rPr>
        <w:t>drei</w:t>
      </w:r>
      <w:r w:rsidR="00831059" w:rsidRPr="009973FB">
        <w:rPr>
          <w:rFonts w:ascii="Arial" w:hAnsi="Arial" w:cs="Arial"/>
          <w:b/>
          <w:bCs/>
        </w:rPr>
        <w:t xml:space="preserve"> </w:t>
      </w:r>
      <w:r w:rsidRPr="009973FB">
        <w:rPr>
          <w:rFonts w:ascii="Arial" w:hAnsi="Arial" w:cs="Arial"/>
          <w:b/>
          <w:bCs/>
        </w:rPr>
        <w:t xml:space="preserve">Samstagen </w:t>
      </w:r>
      <w:r w:rsidR="00831059" w:rsidRPr="009973FB">
        <w:rPr>
          <w:rFonts w:ascii="Arial" w:hAnsi="Arial" w:cs="Arial"/>
          <w:b/>
          <w:bCs/>
        </w:rPr>
        <w:t xml:space="preserve">jeweils von </w:t>
      </w:r>
      <w:r w:rsidR="00193D20" w:rsidRPr="009973FB">
        <w:rPr>
          <w:rFonts w:ascii="Arial" w:hAnsi="Arial" w:cs="Arial"/>
          <w:b/>
          <w:bCs/>
        </w:rPr>
        <w:t>9</w:t>
      </w:r>
      <w:r w:rsidR="00831059" w:rsidRPr="009973FB">
        <w:rPr>
          <w:rFonts w:ascii="Arial" w:hAnsi="Arial" w:cs="Arial"/>
          <w:b/>
          <w:bCs/>
        </w:rPr>
        <w:t>-1</w:t>
      </w:r>
      <w:r w:rsidR="007A7AA4" w:rsidRPr="009973FB">
        <w:rPr>
          <w:rFonts w:ascii="Arial" w:hAnsi="Arial" w:cs="Arial"/>
          <w:b/>
          <w:bCs/>
        </w:rPr>
        <w:t>2</w:t>
      </w:r>
      <w:r w:rsidR="00831059" w:rsidRPr="009973FB">
        <w:rPr>
          <w:rFonts w:ascii="Arial" w:hAnsi="Arial" w:cs="Arial"/>
          <w:b/>
          <w:bCs/>
        </w:rPr>
        <w:t xml:space="preserve"> Uhr </w:t>
      </w:r>
      <w:r w:rsidR="00A47BE0" w:rsidRPr="009973FB">
        <w:rPr>
          <w:rFonts w:ascii="Arial" w:hAnsi="Arial" w:cs="Arial"/>
          <w:bCs/>
        </w:rPr>
        <w:t xml:space="preserve">Konfisamstage statt. Die Termine werden wir Ihnen noch mitteilen. </w:t>
      </w:r>
      <w:r w:rsidR="009973FB" w:rsidRPr="009973FB">
        <w:rPr>
          <w:rFonts w:ascii="Arial" w:hAnsi="Arial" w:cs="Arial"/>
          <w:b/>
        </w:rPr>
        <w:t>Eine Freizeit ist für den Zeitraum 26.-29. Oktober geplant</w:t>
      </w:r>
      <w:r w:rsidR="009973FB" w:rsidRPr="009973FB">
        <w:rPr>
          <w:rFonts w:ascii="Arial" w:hAnsi="Arial" w:cs="Arial"/>
          <w:bCs/>
        </w:rPr>
        <w:t xml:space="preserve"> – natürlich unter Vorbehalt wegen „Corona“.</w:t>
      </w:r>
    </w:p>
    <w:p w:rsidR="009973FB" w:rsidRPr="009973FB" w:rsidRDefault="009973FB" w:rsidP="00DA5665">
      <w:pPr>
        <w:pStyle w:val="KeinLeerraum"/>
        <w:jc w:val="both"/>
        <w:rPr>
          <w:rFonts w:ascii="Arial" w:hAnsi="Arial" w:cs="Arial"/>
          <w:bCs/>
        </w:rPr>
      </w:pPr>
    </w:p>
    <w:p w:rsidR="009973FB" w:rsidRPr="009973FB" w:rsidRDefault="009973FB" w:rsidP="00DA5665">
      <w:pPr>
        <w:pStyle w:val="KeinLeerraum"/>
        <w:jc w:val="both"/>
        <w:rPr>
          <w:rFonts w:ascii="Arial" w:hAnsi="Arial" w:cs="Arial"/>
          <w:b/>
        </w:rPr>
      </w:pPr>
      <w:r w:rsidRPr="009973FB">
        <w:rPr>
          <w:rFonts w:ascii="Arial" w:hAnsi="Arial" w:cs="Arial"/>
          <w:bCs/>
        </w:rPr>
        <w:t xml:space="preserve">Die Teilnahmegebühr für die Konfirmandenzeit beträgt 200€, darin ist auch die Freizeit enthalten mit Essen und Übernachtungen. </w:t>
      </w:r>
      <w:r w:rsidRPr="009973FB">
        <w:rPr>
          <w:rFonts w:ascii="Arial" w:hAnsi="Arial" w:cs="Arial"/>
          <w:b/>
        </w:rPr>
        <w:t>Bitte überweisen Sie dieses Geld erst, wenn fest steht, dass die Freizeit stattfinden kann. Wir werden Sie entsprechend benachrichtigen.</w:t>
      </w: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</w:rPr>
      </w:pPr>
    </w:p>
    <w:p w:rsidR="00D12FB4" w:rsidRPr="009973FB" w:rsidRDefault="00DC2C14" w:rsidP="00E35950">
      <w:pPr>
        <w:pStyle w:val="KeinLeerraum"/>
        <w:jc w:val="both"/>
        <w:rPr>
          <w:rFonts w:ascii="Arial" w:hAnsi="Arial" w:cs="Arial"/>
        </w:rPr>
      </w:pPr>
      <w:r w:rsidRPr="009973FB">
        <w:rPr>
          <w:rFonts w:ascii="Arial" w:hAnsi="Arial" w:cs="Arial"/>
        </w:rPr>
        <w:t xml:space="preserve">Die Anmeldung können Sie </w:t>
      </w:r>
      <w:r w:rsidR="009973FB" w:rsidRPr="009973FB">
        <w:rPr>
          <w:rFonts w:ascii="Arial" w:hAnsi="Arial" w:cs="Arial"/>
        </w:rPr>
        <w:t xml:space="preserve">in den Briefkasten des </w:t>
      </w:r>
      <w:r w:rsidR="00E320E8">
        <w:rPr>
          <w:rFonts w:ascii="Arial" w:hAnsi="Arial" w:cs="Arial"/>
        </w:rPr>
        <w:t xml:space="preserve">Pfarramts </w:t>
      </w:r>
      <w:r w:rsidRPr="009973FB">
        <w:rPr>
          <w:rFonts w:ascii="Arial" w:hAnsi="Arial" w:cs="Arial"/>
        </w:rPr>
        <w:t>werfen</w:t>
      </w:r>
      <w:r w:rsidR="009973FB" w:rsidRPr="009973FB">
        <w:rPr>
          <w:rFonts w:ascii="Arial" w:hAnsi="Arial" w:cs="Arial"/>
        </w:rPr>
        <w:t xml:space="preserve"> oder uns per Post zukommen lassen</w:t>
      </w:r>
      <w:r w:rsidRPr="009973FB">
        <w:rPr>
          <w:rFonts w:ascii="Arial" w:hAnsi="Arial" w:cs="Arial"/>
        </w:rPr>
        <w:t>. Wir w</w:t>
      </w:r>
      <w:r w:rsidR="009973FB" w:rsidRPr="009973FB">
        <w:rPr>
          <w:rFonts w:ascii="Arial" w:hAnsi="Arial" w:cs="Arial"/>
        </w:rPr>
        <w:t>erden diesen Brief und das Anmeldeformular</w:t>
      </w:r>
      <w:r w:rsidRPr="009973FB">
        <w:rPr>
          <w:rFonts w:ascii="Arial" w:hAnsi="Arial" w:cs="Arial"/>
        </w:rPr>
        <w:t xml:space="preserve"> auch online stellen auf unserer Homepage </w:t>
      </w:r>
      <w:hyperlink r:id="rId6" w:history="1">
        <w:r w:rsidRPr="009973FB">
          <w:rPr>
            <w:rStyle w:val="Hyperlink"/>
            <w:rFonts w:ascii="Arial" w:hAnsi="Arial" w:cs="Arial"/>
          </w:rPr>
          <w:t>www.eki-goebrichen.de</w:t>
        </w:r>
      </w:hyperlink>
      <w:r w:rsidRPr="009973FB">
        <w:rPr>
          <w:rFonts w:ascii="Arial" w:hAnsi="Arial" w:cs="Arial"/>
        </w:rPr>
        <w:t>.</w:t>
      </w:r>
      <w:r w:rsidR="009973FB" w:rsidRPr="009973FB">
        <w:rPr>
          <w:rFonts w:ascii="Arial" w:hAnsi="Arial" w:cs="Arial"/>
        </w:rPr>
        <w:t xml:space="preserve"> </w:t>
      </w:r>
    </w:p>
    <w:p w:rsidR="00E35950" w:rsidRPr="009973FB" w:rsidRDefault="00E35950" w:rsidP="00E35950">
      <w:pPr>
        <w:pStyle w:val="KeinLeerraum"/>
        <w:jc w:val="both"/>
        <w:rPr>
          <w:rFonts w:ascii="Arial" w:hAnsi="Arial" w:cs="Arial"/>
        </w:rPr>
      </w:pPr>
    </w:p>
    <w:p w:rsidR="00DA5665" w:rsidRPr="009973FB" w:rsidRDefault="009973FB" w:rsidP="00DA5665">
      <w:pPr>
        <w:pStyle w:val="KeinLeerraum"/>
        <w:jc w:val="both"/>
        <w:rPr>
          <w:rFonts w:ascii="Arial" w:hAnsi="Arial" w:cs="Arial"/>
        </w:rPr>
      </w:pPr>
      <w:r w:rsidRPr="009973FB">
        <w:rPr>
          <w:rFonts w:ascii="Arial" w:hAnsi="Arial" w:cs="Arial"/>
        </w:rPr>
        <w:t>Viele</w:t>
      </w:r>
      <w:r w:rsidR="00E320E8">
        <w:rPr>
          <w:rFonts w:ascii="Arial" w:hAnsi="Arial" w:cs="Arial"/>
        </w:rPr>
        <w:t>s</w:t>
      </w:r>
      <w:r w:rsidRPr="009973FB">
        <w:rPr>
          <w:rFonts w:ascii="Arial" w:hAnsi="Arial" w:cs="Arial"/>
        </w:rPr>
        <w:t xml:space="preserve"> ist derzeit ungewiss, aber damit beginnt der Glaube: Abraham wird von Gott gerufen in ein Land, das er nicht kennt. Voller Vertrauen dürfen auch wir uns auf den Weg machen!</w:t>
      </w:r>
    </w:p>
    <w:p w:rsidR="009973FB" w:rsidRPr="009973FB" w:rsidRDefault="009973FB" w:rsidP="00DA5665">
      <w:pPr>
        <w:pStyle w:val="KeinLeerraum"/>
        <w:jc w:val="both"/>
        <w:rPr>
          <w:rFonts w:ascii="Arial" w:hAnsi="Arial" w:cs="Arial"/>
        </w:rPr>
      </w:pPr>
    </w:p>
    <w:p w:rsidR="009973FB" w:rsidRPr="009973FB" w:rsidRDefault="009973FB" w:rsidP="00DA5665">
      <w:pPr>
        <w:pStyle w:val="KeinLeerraum"/>
        <w:jc w:val="both"/>
        <w:rPr>
          <w:rFonts w:ascii="Arial" w:hAnsi="Arial" w:cs="Arial"/>
        </w:rPr>
      </w:pPr>
      <w:r w:rsidRPr="009973FB">
        <w:rPr>
          <w:rFonts w:ascii="Arial" w:hAnsi="Arial" w:cs="Arial"/>
        </w:rPr>
        <w:t>Ihnen und Ihren Familien wünsche ich Gottes Segen</w:t>
      </w: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</w:rPr>
      </w:pP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</w:rPr>
      </w:pPr>
    </w:p>
    <w:p w:rsidR="00DA5665" w:rsidRPr="009973FB" w:rsidRDefault="00DA5665" w:rsidP="00DA5665">
      <w:pPr>
        <w:pStyle w:val="KeinLeerraum"/>
        <w:jc w:val="both"/>
        <w:rPr>
          <w:rFonts w:ascii="Arial" w:hAnsi="Arial" w:cs="Arial"/>
        </w:rPr>
      </w:pPr>
      <w:r w:rsidRPr="009973FB">
        <w:rPr>
          <w:rFonts w:ascii="Arial" w:hAnsi="Arial" w:cs="Arial"/>
        </w:rPr>
        <w:t xml:space="preserve">Dr. Christoph Glimpel, </w:t>
      </w:r>
      <w:r w:rsidR="00A53EF0" w:rsidRPr="009973FB">
        <w:rPr>
          <w:rFonts w:ascii="Arial" w:hAnsi="Arial" w:cs="Arial"/>
        </w:rPr>
        <w:t>Dekan</w:t>
      </w:r>
    </w:p>
    <w:sectPr w:rsidR="00DA5665" w:rsidRPr="009973FB">
      <w:footerReference w:type="default" r:id="rId7"/>
      <w:headerReference w:type="first" r:id="rId8"/>
      <w:footerReference w:type="first" r:id="rId9"/>
      <w:type w:val="continuous"/>
      <w:pgSz w:w="11907" w:h="16840" w:code="9"/>
      <w:pgMar w:top="1134" w:right="851" w:bottom="998" w:left="1134" w:header="113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020C" w:rsidRDefault="005A020C">
      <w:r>
        <w:separator/>
      </w:r>
    </w:p>
  </w:endnote>
  <w:endnote w:type="continuationSeparator" w:id="0">
    <w:p w:rsidR="005A020C" w:rsidRDefault="005A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65B5" w:rsidRDefault="000265B5">
    <w:pPr>
      <w:pStyle w:val="Kopfzeile"/>
      <w:tabs>
        <w:tab w:val="clear" w:pos="4536"/>
        <w:tab w:val="clear" w:pos="9072"/>
        <w:tab w:val="left" w:pos="7371"/>
      </w:tabs>
      <w:ind w:right="-568"/>
      <w:rPr>
        <w:rFonts w:ascii="Book Antiqua" w:hAnsi="Book Antiqua"/>
        <w:spacing w:val="-8"/>
        <w:sz w:val="16"/>
      </w:rPr>
    </w:pPr>
    <w:r>
      <w:rPr>
        <w:rFonts w:ascii="Book Antiqua" w:hAnsi="Book Antiqua"/>
        <w:spacing w:val="-8"/>
        <w:sz w:val="16"/>
      </w:rPr>
      <w:tab/>
      <w:t>Volksbank-Raiffeisenbank Königsbach-Stein</w:t>
    </w:r>
  </w:p>
  <w:p w:rsidR="000265B5" w:rsidRDefault="000265B5">
    <w:pPr>
      <w:pStyle w:val="Kopfzeile"/>
      <w:tabs>
        <w:tab w:val="clear" w:pos="4536"/>
        <w:tab w:val="clear" w:pos="9072"/>
        <w:tab w:val="left" w:pos="7371"/>
      </w:tabs>
      <w:ind w:right="-568"/>
      <w:rPr>
        <w:rFonts w:ascii="Book Antiqua" w:hAnsi="Book Antiqua"/>
        <w:spacing w:val="-8"/>
        <w:sz w:val="16"/>
      </w:rPr>
    </w:pPr>
    <w:r>
      <w:rPr>
        <w:rFonts w:ascii="Book Antiqua" w:hAnsi="Book Antiqua"/>
        <w:spacing w:val="-8"/>
        <w:sz w:val="16"/>
      </w:rPr>
      <w:t xml:space="preserve"> </w:t>
    </w:r>
    <w:r>
      <w:rPr>
        <w:rFonts w:ascii="Book Antiqua" w:hAnsi="Book Antiqua"/>
        <w:spacing w:val="-8"/>
        <w:sz w:val="16"/>
      </w:rPr>
      <w:tab/>
      <w:t>BLZ 666 622 20, Konto-Nr. 20 57115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6F70" w:rsidRDefault="002D6F70">
    <w:pPr>
      <w:pStyle w:val="Fuzeile"/>
    </w:pPr>
    <w:r>
      <w:t xml:space="preserve">E-Mail-Adresse:   </w:t>
    </w:r>
    <w:hyperlink r:id="rId1" w:history="1">
      <w:r w:rsidRPr="000A20C1">
        <w:rPr>
          <w:rStyle w:val="Hyperlink"/>
        </w:rPr>
        <w:t>goebrichen@kbz.ekiba.de</w:t>
      </w:r>
    </w:hyperlink>
    <w:r>
      <w:tab/>
      <w:t xml:space="preserve">                                                         </w:t>
    </w:r>
    <w:r w:rsidR="00E5726E">
      <w:t xml:space="preserve"> </w:t>
    </w:r>
    <w:r>
      <w:t>Sparkasse Pforzheim Calw</w:t>
    </w:r>
  </w:p>
  <w:p w:rsidR="002D6F70" w:rsidRPr="00B649B3" w:rsidRDefault="002D6F70">
    <w:pPr>
      <w:pStyle w:val="Fuzeile"/>
      <w:rPr>
        <w:lang w:val="fr-FR"/>
      </w:rPr>
    </w:pPr>
    <w:r w:rsidRPr="00B649B3">
      <w:rPr>
        <w:lang w:val="fr-FR"/>
      </w:rPr>
      <w:t>Internet-Adresse:</w:t>
    </w:r>
    <w:r w:rsidR="00E5726E" w:rsidRPr="00B649B3">
      <w:rPr>
        <w:lang w:val="fr-FR"/>
      </w:rPr>
      <w:t xml:space="preserve"> </w:t>
    </w:r>
    <w:r w:rsidRPr="00B649B3">
      <w:rPr>
        <w:lang w:val="fr-FR"/>
      </w:rPr>
      <w:t xml:space="preserve"> </w:t>
    </w:r>
    <w:hyperlink r:id="rId2" w:history="1">
      <w:r w:rsidRPr="00B649B3">
        <w:rPr>
          <w:rStyle w:val="Hyperlink"/>
          <w:lang w:val="fr-FR"/>
        </w:rPr>
        <w:t>www.ev-kirche-goebrichen.de</w:t>
      </w:r>
    </w:hyperlink>
    <w:r w:rsidRPr="00B649B3">
      <w:rPr>
        <w:lang w:val="fr-FR"/>
      </w:rPr>
      <w:tab/>
      <w:t xml:space="preserve">                                                    IBAN. DE51 6665 0085 0001 8301 55</w:t>
    </w:r>
  </w:p>
  <w:p w:rsidR="002D6F70" w:rsidRDefault="002D6F70">
    <w:pPr>
      <w:pStyle w:val="Fuzeile"/>
    </w:pPr>
    <w:r w:rsidRPr="00B649B3">
      <w:rPr>
        <w:lang w:val="fr-FR"/>
      </w:rPr>
      <w:tab/>
      <w:t xml:space="preserve">                                                                                                      </w:t>
    </w:r>
    <w:r w:rsidR="00523654" w:rsidRPr="00B649B3">
      <w:rPr>
        <w:lang w:val="fr-FR"/>
      </w:rPr>
      <w:t xml:space="preserve">  </w:t>
    </w:r>
    <w:r w:rsidRPr="00B649B3">
      <w:rPr>
        <w:lang w:val="fr-FR"/>
      </w:rPr>
      <w:t xml:space="preserve"> </w:t>
    </w:r>
    <w:r>
      <w:t>BIC: PZHSDE66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020C" w:rsidRDefault="005A020C">
      <w:r>
        <w:separator/>
      </w:r>
    </w:p>
  </w:footnote>
  <w:footnote w:type="continuationSeparator" w:id="0">
    <w:p w:rsidR="005A020C" w:rsidRDefault="005A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65B5" w:rsidRDefault="003E5A4E">
    <w:pPr>
      <w:pStyle w:val="Kopfzeile"/>
      <w:tabs>
        <w:tab w:val="clear" w:pos="9072"/>
        <w:tab w:val="left" w:pos="7938"/>
        <w:tab w:val="right" w:pos="9356"/>
      </w:tabs>
      <w:ind w:right="-710"/>
      <w:rPr>
        <w:rFonts w:ascii="Book Antiqua" w:hAnsi="Book Antiqua"/>
        <w:spacing w:val="-8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4126865</wp:posOffset>
              </wp:positionH>
              <wp:positionV relativeFrom="paragraph">
                <wp:posOffset>-504190</wp:posOffset>
              </wp:positionV>
              <wp:extent cx="1463675" cy="210439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3675" cy="210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65B5" w:rsidRDefault="000265B5">
                          <w:r>
                            <w:object w:dxaOrig="1574" w:dyaOrig="312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1.6pt;height:162.6pt">
                                <v:imagedata r:id="rId1" o:title=""/>
                              </v:shape>
                              <o:OLEObject Type="Embed" ProgID="CPaint4" ShapeID="_x0000_i1026" DrawAspect="Content" ObjectID="_1649592781" r:id="rId2"/>
                            </w:object>
                          </w:r>
                        </w:p>
                        <w:p w:rsidR="000265B5" w:rsidRDefault="000265B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4.95pt;margin-top:-39.7pt;width:115.25pt;height:16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" o:allowincell="f" filled="f" stroked="f" strokeweight=".25pt">
              <v:textbox inset="1pt,1pt,1pt,1pt">
                <w:txbxContent>
                  <w:p w:rsidR="000265B5" w:rsidRDefault="000265B5">
                    <w:r>
                      <w:object w:dxaOrig="1574" w:dyaOrig="3120">
                        <v:shape id="_x0000_i1025" type="#_x0000_t75" style="width:81.6pt;height:162.6pt">
                          <v:imagedata r:id="rId3" o:title=""/>
                        </v:shape>
                        <o:OLEObject Type="Embed" ProgID="CPaint4" ShapeID="_x0000_i1025" DrawAspect="Content" ObjectID="_1617544810" r:id="rId4"/>
                      </w:object>
                    </w:r>
                  </w:p>
                  <w:p w:rsidR="000265B5" w:rsidRDefault="000265B5"/>
                </w:txbxContent>
              </v:textbox>
            </v:rect>
          </w:pict>
        </mc:Fallback>
      </mc:AlternateContent>
    </w:r>
    <w:r w:rsidR="000265B5">
      <w:rPr>
        <w:rFonts w:ascii="Book Antiqua" w:hAnsi="Book Antiqua"/>
        <w:spacing w:val="-8"/>
        <w:sz w:val="36"/>
      </w:rPr>
      <w:t>Evangelische Kirchengemeinde Göbrichen</w:t>
    </w:r>
    <w:r w:rsidR="000265B5">
      <w:rPr>
        <w:rFonts w:ascii="Book Antiqua" w:hAnsi="Book Antiqua"/>
      </w:rPr>
      <w:tab/>
    </w:r>
    <w:r w:rsidR="000265B5">
      <w:rPr>
        <w:rFonts w:ascii="Book Antiqua" w:hAnsi="Book Antiqua"/>
        <w:spacing w:val="-8"/>
        <w:sz w:val="22"/>
      </w:rPr>
      <w:t>Kirchstraße 30</w:t>
    </w:r>
  </w:p>
  <w:p w:rsidR="000265B5" w:rsidRDefault="000265B5">
    <w:pPr>
      <w:pStyle w:val="Kopfzeile"/>
      <w:tabs>
        <w:tab w:val="clear" w:pos="9072"/>
        <w:tab w:val="left" w:pos="7938"/>
        <w:tab w:val="right" w:pos="9356"/>
      </w:tabs>
      <w:ind w:right="-710"/>
      <w:rPr>
        <w:rFonts w:ascii="Book Antiqua" w:hAnsi="Book Antiqua"/>
        <w:spacing w:val="-8"/>
        <w:sz w:val="22"/>
      </w:rPr>
    </w:pPr>
    <w:r>
      <w:rPr>
        <w:rFonts w:ascii="Book Antiqua" w:hAnsi="Book Antiqua"/>
        <w:spacing w:val="-8"/>
        <w:sz w:val="22"/>
      </w:rPr>
      <w:tab/>
    </w:r>
    <w:r>
      <w:rPr>
        <w:rFonts w:ascii="Book Antiqua" w:hAnsi="Book Antiqua"/>
        <w:spacing w:val="-8"/>
        <w:sz w:val="22"/>
      </w:rPr>
      <w:tab/>
      <w:t>75245 Neulingen-Göbrichen</w:t>
    </w:r>
  </w:p>
  <w:p w:rsidR="000265B5" w:rsidRDefault="000265B5">
    <w:pPr>
      <w:pStyle w:val="Kopfzeile"/>
      <w:tabs>
        <w:tab w:val="clear" w:pos="9072"/>
        <w:tab w:val="left" w:pos="7938"/>
        <w:tab w:val="right" w:pos="9356"/>
      </w:tabs>
      <w:ind w:right="-568"/>
      <w:rPr>
        <w:rFonts w:ascii="Book Antiqua" w:hAnsi="Book Antiqua"/>
        <w:spacing w:val="-8"/>
        <w:sz w:val="22"/>
      </w:rPr>
    </w:pPr>
    <w:r>
      <w:rPr>
        <w:rFonts w:ascii="Book Antiqua" w:hAnsi="Book Antiqua"/>
        <w:spacing w:val="-8"/>
        <w:sz w:val="22"/>
      </w:rPr>
      <w:tab/>
    </w:r>
    <w:r>
      <w:rPr>
        <w:rFonts w:ascii="Book Antiqua" w:hAnsi="Book Antiqua"/>
        <w:spacing w:val="-8"/>
        <w:sz w:val="22"/>
      </w:rPr>
      <w:tab/>
      <w:t>Telefon  ( 0 72 37 )  2 45</w:t>
    </w:r>
  </w:p>
  <w:p w:rsidR="000265B5" w:rsidRDefault="000265B5">
    <w:pPr>
      <w:pStyle w:val="Kopfzeile"/>
      <w:tabs>
        <w:tab w:val="clear" w:pos="9072"/>
        <w:tab w:val="left" w:pos="7938"/>
        <w:tab w:val="right" w:pos="9356"/>
      </w:tabs>
      <w:ind w:right="-568"/>
      <w:rPr>
        <w:rFonts w:ascii="Book Antiqua" w:hAnsi="Book Antiqua"/>
        <w:spacing w:val="-8"/>
      </w:rPr>
    </w:pPr>
    <w:r>
      <w:rPr>
        <w:rFonts w:ascii="Book Antiqua" w:hAnsi="Book Antiqua"/>
        <w:spacing w:val="-8"/>
        <w:sz w:val="22"/>
      </w:rPr>
      <w:tab/>
    </w:r>
    <w:r>
      <w:rPr>
        <w:rFonts w:ascii="Book Antiqua" w:hAnsi="Book Antiqua"/>
        <w:spacing w:val="-8"/>
        <w:sz w:val="22"/>
      </w:rPr>
      <w:tab/>
      <w:t>Fax  ( 0 72 37 )  50 85</w:t>
    </w:r>
  </w:p>
  <w:p w:rsidR="000265B5" w:rsidRDefault="000265B5">
    <w:pPr>
      <w:pStyle w:val="Kopfzeile"/>
      <w:tabs>
        <w:tab w:val="clear" w:pos="9072"/>
        <w:tab w:val="left" w:pos="7938"/>
        <w:tab w:val="right" w:pos="9356"/>
      </w:tabs>
      <w:ind w:right="-568"/>
      <w:rPr>
        <w:rFonts w:ascii="Book Antiqua" w:hAnsi="Book Antiqua"/>
        <w:spacing w:val="-8"/>
      </w:rPr>
    </w:pPr>
  </w:p>
  <w:p w:rsidR="000265B5" w:rsidRDefault="000265B5">
    <w:pPr>
      <w:pStyle w:val="Kopfzeile"/>
      <w:tabs>
        <w:tab w:val="clear" w:pos="9072"/>
        <w:tab w:val="left" w:pos="7938"/>
        <w:tab w:val="right" w:pos="9356"/>
      </w:tabs>
      <w:ind w:right="-568"/>
      <w:rPr>
        <w:rFonts w:ascii="Book Antiqua" w:hAnsi="Book Antiqua"/>
        <w:spacing w:val="-8"/>
        <w:sz w:val="16"/>
      </w:rPr>
    </w:pPr>
    <w:r>
      <w:rPr>
        <w:rFonts w:ascii="Book Antiqua" w:hAnsi="Book Antiqua"/>
        <w:spacing w:val="-8"/>
        <w:sz w:val="16"/>
      </w:rPr>
      <w:t xml:space="preserve">Evang.  Pfarramt  Göbrichen   </w:t>
    </w:r>
    <w:r>
      <w:rPr>
        <w:rFonts w:ascii="Book Antiqua" w:hAnsi="Book Antiqua"/>
        <w:b/>
        <w:spacing w:val="-8"/>
        <w:sz w:val="16"/>
        <w:vertAlign w:val="superscript"/>
      </w:rPr>
      <w:t>.</w:t>
    </w:r>
    <w:r>
      <w:rPr>
        <w:rFonts w:ascii="Book Antiqua" w:hAnsi="Book Antiqua"/>
        <w:b/>
        <w:spacing w:val="-8"/>
        <w:sz w:val="16"/>
      </w:rPr>
      <w:t xml:space="preserve"> </w:t>
    </w:r>
    <w:r>
      <w:rPr>
        <w:rFonts w:ascii="Book Antiqua" w:hAnsi="Book Antiqua"/>
        <w:spacing w:val="-8"/>
        <w:sz w:val="16"/>
      </w:rPr>
      <w:t xml:space="preserve">  Kirchstraße  30   </w:t>
    </w:r>
    <w:r>
      <w:rPr>
        <w:rFonts w:ascii="Book Antiqua" w:hAnsi="Book Antiqua"/>
        <w:spacing w:val="-8"/>
        <w:sz w:val="16"/>
        <w:vertAlign w:val="superscript"/>
      </w:rPr>
      <w:t xml:space="preserve">.  </w:t>
    </w:r>
    <w:r>
      <w:rPr>
        <w:rFonts w:ascii="Book Antiqua" w:hAnsi="Book Antiqua"/>
        <w:spacing w:val="-8"/>
        <w:sz w:val="16"/>
      </w:rPr>
      <w:t xml:space="preserve"> 75245   Neulingen - Göbrichen</w:t>
    </w:r>
  </w:p>
  <w:p w:rsidR="000265B5" w:rsidRDefault="000265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AA"/>
    <w:rsid w:val="000001E8"/>
    <w:rsid w:val="00001C57"/>
    <w:rsid w:val="00005030"/>
    <w:rsid w:val="000265B5"/>
    <w:rsid w:val="000A395E"/>
    <w:rsid w:val="000A4E4D"/>
    <w:rsid w:val="000E7BAA"/>
    <w:rsid w:val="00193D20"/>
    <w:rsid w:val="001F1CFF"/>
    <w:rsid w:val="00220A06"/>
    <w:rsid w:val="00271FC1"/>
    <w:rsid w:val="002D6F70"/>
    <w:rsid w:val="0034015F"/>
    <w:rsid w:val="003A1E25"/>
    <w:rsid w:val="003B119D"/>
    <w:rsid w:val="003B28F3"/>
    <w:rsid w:val="003E5A4E"/>
    <w:rsid w:val="003E68E3"/>
    <w:rsid w:val="003F30B3"/>
    <w:rsid w:val="00400C11"/>
    <w:rsid w:val="00474C16"/>
    <w:rsid w:val="0048392F"/>
    <w:rsid w:val="00496874"/>
    <w:rsid w:val="004B1986"/>
    <w:rsid w:val="004D2985"/>
    <w:rsid w:val="004D4A0C"/>
    <w:rsid w:val="00523654"/>
    <w:rsid w:val="005537C3"/>
    <w:rsid w:val="00554E26"/>
    <w:rsid w:val="00556507"/>
    <w:rsid w:val="0057058C"/>
    <w:rsid w:val="005A020C"/>
    <w:rsid w:val="005D119A"/>
    <w:rsid w:val="00635197"/>
    <w:rsid w:val="006658B3"/>
    <w:rsid w:val="006975E3"/>
    <w:rsid w:val="006D22B9"/>
    <w:rsid w:val="0070206F"/>
    <w:rsid w:val="007323E4"/>
    <w:rsid w:val="007A7AA4"/>
    <w:rsid w:val="007D0050"/>
    <w:rsid w:val="007D57ED"/>
    <w:rsid w:val="007E584A"/>
    <w:rsid w:val="00831059"/>
    <w:rsid w:val="00873655"/>
    <w:rsid w:val="008A1F77"/>
    <w:rsid w:val="008D5C89"/>
    <w:rsid w:val="0093716B"/>
    <w:rsid w:val="009973FB"/>
    <w:rsid w:val="009B6D03"/>
    <w:rsid w:val="009C1F1E"/>
    <w:rsid w:val="009F6C56"/>
    <w:rsid w:val="00A45D22"/>
    <w:rsid w:val="00A47BE0"/>
    <w:rsid w:val="00A53EF0"/>
    <w:rsid w:val="00A6665A"/>
    <w:rsid w:val="00A825E3"/>
    <w:rsid w:val="00AB70E8"/>
    <w:rsid w:val="00AC7AC9"/>
    <w:rsid w:val="00B04791"/>
    <w:rsid w:val="00B649B3"/>
    <w:rsid w:val="00B7351D"/>
    <w:rsid w:val="00B81A30"/>
    <w:rsid w:val="00B96E51"/>
    <w:rsid w:val="00BA00A0"/>
    <w:rsid w:val="00BC2796"/>
    <w:rsid w:val="00C17558"/>
    <w:rsid w:val="00C36CEA"/>
    <w:rsid w:val="00C60151"/>
    <w:rsid w:val="00CC5819"/>
    <w:rsid w:val="00CC6CC9"/>
    <w:rsid w:val="00CD3100"/>
    <w:rsid w:val="00D12FB4"/>
    <w:rsid w:val="00D1555F"/>
    <w:rsid w:val="00D2286F"/>
    <w:rsid w:val="00D47C9B"/>
    <w:rsid w:val="00D64279"/>
    <w:rsid w:val="00D72635"/>
    <w:rsid w:val="00DA5665"/>
    <w:rsid w:val="00DC2C14"/>
    <w:rsid w:val="00DF6D56"/>
    <w:rsid w:val="00E017F2"/>
    <w:rsid w:val="00E320E8"/>
    <w:rsid w:val="00E35950"/>
    <w:rsid w:val="00E46984"/>
    <w:rsid w:val="00E5726E"/>
    <w:rsid w:val="00EA4D78"/>
    <w:rsid w:val="00EA6609"/>
    <w:rsid w:val="00EE3E9F"/>
    <w:rsid w:val="00EF3A76"/>
    <w:rsid w:val="00F0200B"/>
    <w:rsid w:val="00F06818"/>
    <w:rsid w:val="00F21548"/>
    <w:rsid w:val="00F37E2F"/>
    <w:rsid w:val="00F4000A"/>
    <w:rsid w:val="00F82B70"/>
    <w:rsid w:val="00F96F25"/>
    <w:rsid w:val="00FA1F91"/>
    <w:rsid w:val="00FC7638"/>
    <w:rsid w:val="00FD6372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5B62F"/>
  <w15:chartTrackingRefBased/>
  <w15:docId w15:val="{78FF6743-DA31-42B1-9E13-46FC78D8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B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E7BA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93716B"/>
    <w:rPr>
      <w:rFonts w:ascii="Arial" w:hAnsi="Arial" w:cs="Arial"/>
      <w:sz w:val="24"/>
    </w:rPr>
  </w:style>
  <w:style w:type="character" w:customStyle="1" w:styleId="TextkrperZchn">
    <w:name w:val="Textkörper Zchn"/>
    <w:link w:val="Textkrper"/>
    <w:rsid w:val="0093716B"/>
    <w:rPr>
      <w:rFonts w:ascii="Arial" w:hAnsi="Arial" w:cs="Arial"/>
      <w:sz w:val="24"/>
    </w:rPr>
  </w:style>
  <w:style w:type="character" w:styleId="Seitenzahl">
    <w:name w:val="page number"/>
    <w:basedOn w:val="Absatz-Standardschriftart"/>
    <w:rsid w:val="0093716B"/>
  </w:style>
  <w:style w:type="character" w:customStyle="1" w:styleId="FuzeileZchn">
    <w:name w:val="Fußzeile Zchn"/>
    <w:basedOn w:val="Absatz-Standardschriftart"/>
    <w:link w:val="Fuzeile"/>
    <w:uiPriority w:val="99"/>
    <w:rsid w:val="002D6F70"/>
  </w:style>
  <w:style w:type="character" w:styleId="Hyperlink">
    <w:name w:val="Hyperlink"/>
    <w:uiPriority w:val="99"/>
    <w:unhideWhenUsed/>
    <w:rsid w:val="002D6F70"/>
    <w:rPr>
      <w:color w:val="0000FF"/>
      <w:u w:val="single"/>
    </w:rPr>
  </w:style>
  <w:style w:type="paragraph" w:styleId="KeinLeerraum">
    <w:name w:val="No Spacing"/>
    <w:uiPriority w:val="1"/>
    <w:qFormat/>
    <w:rsid w:val="00DA5665"/>
    <w:rPr>
      <w:rFonts w:ascii="Calibri" w:eastAsia="Calibr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i-goebrichen.d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-kirche-goebrichen.de" TargetMode="External"/><Relationship Id="rId1" Type="http://schemas.openxmlformats.org/officeDocument/2006/relationships/hyperlink" Target="mailto:goebrichen@kbz.ekiba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\ekg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ekg1</Template>
  <TotalTime>0</TotalTime>
  <Pages>1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ekg</vt:lpstr>
    </vt:vector>
  </TitlesOfParts>
  <Company>Hewlett-Packard Company</Company>
  <LinksUpToDate>false</LinksUpToDate>
  <CharactersWithSpaces>2138</CharactersWithSpaces>
  <SharedDoc>false</SharedDoc>
  <HLinks>
    <vt:vector size="18" baseType="variant"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mailto:Christoph.Glimpel@kbz.ekiba.de</vt:lpwstr>
      </vt:variant>
      <vt:variant>
        <vt:lpwstr/>
      </vt:variant>
      <vt:variant>
        <vt:i4>3211388</vt:i4>
      </vt:variant>
      <vt:variant>
        <vt:i4>3</vt:i4>
      </vt:variant>
      <vt:variant>
        <vt:i4>0</vt:i4>
      </vt:variant>
      <vt:variant>
        <vt:i4>5</vt:i4>
      </vt:variant>
      <vt:variant>
        <vt:lpwstr>http://www.ev-kirche-goebrichen.de/</vt:lpwstr>
      </vt:variant>
      <vt:variant>
        <vt:lpwstr/>
      </vt:variant>
      <vt:variant>
        <vt:i4>5898288</vt:i4>
      </vt:variant>
      <vt:variant>
        <vt:i4>0</vt:i4>
      </vt:variant>
      <vt:variant>
        <vt:i4>0</vt:i4>
      </vt:variant>
      <vt:variant>
        <vt:i4>5</vt:i4>
      </vt:variant>
      <vt:variant>
        <vt:lpwstr>mailto:goebrichen@kbz.ekiba.de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</dc:title>
  <dc:subject>Vorlage für Brief Ev. K.gemeinde Göbr.</dc:subject>
  <dc:creator>EBERT</dc:creator>
  <cp:keywords/>
  <cp:lastModifiedBy>HP</cp:lastModifiedBy>
  <cp:revision>8</cp:revision>
  <cp:lastPrinted>2020-04-28T12:55:00Z</cp:lastPrinted>
  <dcterms:created xsi:type="dcterms:W3CDTF">2020-04-28T11:38:00Z</dcterms:created>
  <dcterms:modified xsi:type="dcterms:W3CDTF">2020-04-28T13:27:00Z</dcterms:modified>
</cp:coreProperties>
</file>